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283A" w14:textId="77777777" w:rsidR="00862BF7" w:rsidRDefault="00CC60E8" w:rsidP="00862BF7">
      <w:pPr>
        <w:pStyle w:val="Titel"/>
        <w:spacing w:before="3402"/>
        <w:ind w:left="4678"/>
      </w:pPr>
      <w:r w:rsidRPr="00CC60E8">
        <w:rPr>
          <w:noProof/>
        </w:rPr>
        <w:drawing>
          <wp:anchor distT="0" distB="0" distL="114300" distR="114300" simplePos="0" relativeHeight="251658240" behindDoc="1" locked="0" layoutInCell="1" allowOverlap="1" wp14:anchorId="00486BDF" wp14:editId="755F0C65">
            <wp:simplePos x="0" y="0"/>
            <wp:positionH relativeFrom="margin">
              <wp:posOffset>-5320348</wp:posOffset>
            </wp:positionH>
            <wp:positionV relativeFrom="paragraph">
              <wp:posOffset>1492568</wp:posOffset>
            </wp:positionV>
            <wp:extent cx="10921532" cy="6139750"/>
            <wp:effectExtent l="9843" t="0" r="4127" b="4128"/>
            <wp:wrapNone/>
            <wp:docPr id="15" name="Picture 3" descr="Ein Bild, das Farbigkeit, Verschwommen, Kunst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5CEF3706-F63A-FBC8-5E71-19F88C0F83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" descr="Ein Bild, das Farbigkeit, Verschwommen, Kunst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5CEF3706-F63A-FBC8-5E71-19F88C0F83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9" b="8001"/>
                    <a:stretch/>
                  </pic:blipFill>
                  <pic:spPr>
                    <a:xfrm rot="5400000">
                      <a:off x="0" y="0"/>
                      <a:ext cx="10921532" cy="61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120">
        <w:t>Titel</w:t>
      </w:r>
      <w:r w:rsidR="00862BF7">
        <w:t xml:space="preserve"> (Thema)</w:t>
      </w:r>
    </w:p>
    <w:p w14:paraId="4C0013CF" w14:textId="77777777" w:rsidR="00386D43" w:rsidRDefault="00386D43" w:rsidP="00DF726E">
      <w:pPr>
        <w:ind w:left="4678"/>
      </w:pPr>
    </w:p>
    <w:p w14:paraId="3A04C4C4" w14:textId="77777777" w:rsidR="00386D43" w:rsidRDefault="00386D43" w:rsidP="00DF726E">
      <w:pPr>
        <w:ind w:left="4678"/>
      </w:pPr>
    </w:p>
    <w:p w14:paraId="63FD6180" w14:textId="77777777" w:rsidR="00386D43" w:rsidRDefault="00E57120" w:rsidP="00DF726E">
      <w:pPr>
        <w:ind w:left="4678"/>
      </w:pPr>
      <w:r>
        <w:t>Autor,</w:t>
      </w:r>
      <w:r w:rsidR="00386D43">
        <w:t xml:space="preserve"> Klasse</w:t>
      </w:r>
    </w:p>
    <w:p w14:paraId="0A926496" w14:textId="77777777" w:rsidR="00AA5DAF" w:rsidRDefault="00F630F5" w:rsidP="00DF726E">
      <w:pPr>
        <w:ind w:left="4678"/>
      </w:pPr>
      <w:r>
        <w:t>Monat Jahr</w:t>
      </w:r>
    </w:p>
    <w:p w14:paraId="2D29965A" w14:textId="77777777" w:rsidR="00862BF7" w:rsidRDefault="00862BF7" w:rsidP="00DF726E">
      <w:pPr>
        <w:ind w:left="4678"/>
      </w:pPr>
    </w:p>
    <w:p w14:paraId="2F79B597" w14:textId="77777777" w:rsidR="00862BF7" w:rsidRDefault="00862BF7" w:rsidP="00DF726E">
      <w:pPr>
        <w:ind w:left="4678"/>
      </w:pPr>
    </w:p>
    <w:p w14:paraId="6B3832DA" w14:textId="77777777" w:rsidR="00862BF7" w:rsidRDefault="00862BF7" w:rsidP="00DF726E">
      <w:pPr>
        <w:ind w:left="4678"/>
      </w:pPr>
    </w:p>
    <w:p w14:paraId="6603BC98" w14:textId="77777777" w:rsidR="00386D43" w:rsidRPr="00CC60E8" w:rsidRDefault="00386D43" w:rsidP="00DF726E">
      <w:pPr>
        <w:ind w:left="4678"/>
        <w:rPr>
          <w:rFonts w:ascii="Cooper Black" w:hAnsi="Cooper Black"/>
        </w:rPr>
      </w:pPr>
      <w:r>
        <w:t>Schule</w:t>
      </w:r>
    </w:p>
    <w:p w14:paraId="38670689" w14:textId="77777777" w:rsidR="002844F2" w:rsidRDefault="002844F2" w:rsidP="00DF726E">
      <w:pPr>
        <w:spacing w:after="160" w:line="259" w:lineRule="auto"/>
        <w:ind w:left="4678"/>
      </w:pPr>
      <w:r>
        <w:br w:type="page"/>
      </w:r>
    </w:p>
    <w:p w14:paraId="63727E26" w14:textId="77777777" w:rsidR="002844F2" w:rsidRPr="00F86A6E" w:rsidRDefault="002844F2" w:rsidP="00F86A6E">
      <w:pPr>
        <w:pStyle w:val="berschrift1"/>
      </w:pPr>
      <w:r w:rsidRPr="00F86A6E">
        <w:lastRenderedPageBreak/>
        <w:t>Treatment</w:t>
      </w:r>
    </w:p>
    <w:p w14:paraId="3A5E637A" w14:textId="77777777" w:rsidR="002844F2" w:rsidRPr="002844F2" w:rsidRDefault="00E57120" w:rsidP="002844F2">
      <w:r w:rsidRPr="00E57120">
        <w:rPr>
          <w:noProof/>
        </w:rPr>
        <w:t>Enthält alle Informationen die notwendig sind, um die Handlung zu verstehen. Keine Dialoge, keine langen Erklärungen, oder Beschreibungen. Im Grunde genommen eine Zusammenfassung der Geschichte resp. des geplanten Films.</w:t>
      </w:r>
    </w:p>
    <w:p w14:paraId="521B19D5" w14:textId="77777777" w:rsidR="002844F2" w:rsidRPr="002605C1" w:rsidRDefault="00E57120" w:rsidP="00F86A6E">
      <w:pPr>
        <w:pStyle w:val="berschrift1"/>
      </w:pPr>
      <w:r>
        <w:lastRenderedPageBreak/>
        <w:t>D</w:t>
      </w:r>
      <w:r w:rsidR="002844F2" w:rsidRPr="002605C1">
        <w:t>rehbuch</w:t>
      </w:r>
    </w:p>
    <w:p w14:paraId="74BAEA66" w14:textId="77777777" w:rsidR="00CC2CB1" w:rsidRPr="00F86A6E" w:rsidRDefault="00E57120" w:rsidP="00F86A6E">
      <w:pPr>
        <w:pStyle w:val="berschrift2"/>
      </w:pPr>
      <w:r w:rsidRPr="00F86A6E">
        <w:t>UMFELD (INNEN, AUSSEN) – ORT – TAGESZEIT (MORGEN, MITTAG, ABEND, NACHT)</w:t>
      </w:r>
    </w:p>
    <w:p w14:paraId="41BF4C15" w14:textId="77777777" w:rsidR="00E57120" w:rsidRPr="00E57120" w:rsidRDefault="00E57120" w:rsidP="00E57120">
      <w:pPr>
        <w:pStyle w:val="Handlung"/>
      </w:pPr>
      <w:r w:rsidRPr="00E57120">
        <w:t>Handlung (Zeitform: Gegenwart), erster Auftritt Person NAME GROSS geschrieben</w:t>
      </w:r>
    </w:p>
    <w:p w14:paraId="62D69360" w14:textId="77777777" w:rsidR="00E57120" w:rsidRPr="00E57120" w:rsidRDefault="00E57120" w:rsidP="00E57120">
      <w:pPr>
        <w:pStyle w:val="Charaktere"/>
      </w:pPr>
      <w:r w:rsidRPr="00E57120">
        <w:t>Charaktere</w:t>
      </w:r>
    </w:p>
    <w:p w14:paraId="5CE0AA3B" w14:textId="77777777" w:rsidR="00E57120" w:rsidRPr="00F86A6E" w:rsidRDefault="00D32F64" w:rsidP="00F86A6E">
      <w:pPr>
        <w:pStyle w:val="Sprecher"/>
      </w:pPr>
      <w:r w:rsidRPr="00F86A6E">
        <w:t>Sprecher</w:t>
      </w:r>
    </w:p>
    <w:p w14:paraId="31EF89E7" w14:textId="77777777" w:rsidR="00E57120" w:rsidRPr="00E57120" w:rsidRDefault="00E57120" w:rsidP="000B7FD4">
      <w:pPr>
        <w:pStyle w:val="Dialog"/>
      </w:pPr>
      <w:r w:rsidRPr="00E57120">
        <w:t>(Stimmung)</w:t>
      </w:r>
    </w:p>
    <w:p w14:paraId="4D8A2F0B" w14:textId="77777777" w:rsidR="00E57120" w:rsidRPr="00E57120" w:rsidRDefault="00E57120" w:rsidP="000B7FD4">
      <w:pPr>
        <w:pStyle w:val="Dialog"/>
      </w:pPr>
      <w:r w:rsidRPr="00E57120">
        <w:t>«Text»</w:t>
      </w:r>
    </w:p>
    <w:p w14:paraId="493BA7D1" w14:textId="77777777" w:rsidR="00E57120" w:rsidRPr="00E57120" w:rsidRDefault="00E57120" w:rsidP="00F86A6E">
      <w:pPr>
        <w:pStyle w:val="berschrift2"/>
      </w:pPr>
      <w:r w:rsidRPr="00E57120">
        <w:t>UMFELD (INNEN, AUSSEN) – ORT – TAGESZEIT (MORGEN, MITTAG, ABEND, NACHT)</w:t>
      </w:r>
    </w:p>
    <w:p w14:paraId="10A1C935" w14:textId="77777777" w:rsidR="00E57120" w:rsidRPr="00E57120" w:rsidRDefault="00E57120" w:rsidP="00E57120">
      <w:pPr>
        <w:pStyle w:val="Handlung"/>
      </w:pPr>
      <w:r w:rsidRPr="00E57120">
        <w:t>Handlung (Zeitform: Gegenwart), erster Auftritt Person NAME GROSS geschrieben</w:t>
      </w:r>
    </w:p>
    <w:p w14:paraId="29B0A649" w14:textId="77777777" w:rsidR="00E57120" w:rsidRPr="00E57120" w:rsidRDefault="00E57120" w:rsidP="00E57120">
      <w:pPr>
        <w:pStyle w:val="Charaktere"/>
      </w:pPr>
      <w:r w:rsidRPr="00E57120">
        <w:t>Charaktere</w:t>
      </w:r>
    </w:p>
    <w:p w14:paraId="78E8028D" w14:textId="77777777" w:rsidR="00D32F64" w:rsidRPr="000B7FD4" w:rsidRDefault="00D32F64" w:rsidP="00F86A6E">
      <w:pPr>
        <w:pStyle w:val="Sprecher"/>
      </w:pPr>
      <w:r>
        <w:t>Sprecher</w:t>
      </w:r>
    </w:p>
    <w:p w14:paraId="77B6D8B9" w14:textId="77777777" w:rsidR="00E57120" w:rsidRPr="00E57120" w:rsidRDefault="00E57120" w:rsidP="000B7FD4">
      <w:pPr>
        <w:pStyle w:val="Dialog"/>
      </w:pPr>
      <w:r w:rsidRPr="00E57120">
        <w:t>(Stimmung)</w:t>
      </w:r>
    </w:p>
    <w:p w14:paraId="3CA53B00" w14:textId="77777777" w:rsidR="00E57120" w:rsidRPr="00E57120" w:rsidRDefault="00E57120" w:rsidP="00F86A6E">
      <w:pPr>
        <w:pStyle w:val="berschrift2"/>
      </w:pPr>
      <w:r w:rsidRPr="00E57120">
        <w:t>UMFELD (INNEN, AUSSEN) – ORT – TAGESZEIT (MORGEN, MITTAG, ABEND, NACHT)</w:t>
      </w:r>
    </w:p>
    <w:p w14:paraId="29D54A57" w14:textId="77777777" w:rsidR="00E57120" w:rsidRPr="00E57120" w:rsidRDefault="00E57120" w:rsidP="00E57120">
      <w:pPr>
        <w:pStyle w:val="Handlung"/>
      </w:pPr>
      <w:r w:rsidRPr="00E57120">
        <w:t>Handlung (Zeitform: Gegenwart), erster Auftritt Person NAME GROSS geschrieben</w:t>
      </w:r>
    </w:p>
    <w:p w14:paraId="7691AF30" w14:textId="77777777" w:rsidR="00E57120" w:rsidRPr="00E57120" w:rsidRDefault="00E57120" w:rsidP="00E57120">
      <w:pPr>
        <w:pStyle w:val="Charaktere"/>
        <w:rPr>
          <w:lang w:val="fr-CH"/>
        </w:rPr>
      </w:pPr>
      <w:r w:rsidRPr="00E57120">
        <w:rPr>
          <w:lang w:val="fr-CH"/>
        </w:rPr>
        <w:t>Charaktere</w:t>
      </w:r>
    </w:p>
    <w:p w14:paraId="4DFABE7F" w14:textId="77777777" w:rsidR="00D32F64" w:rsidRPr="000B7FD4" w:rsidRDefault="00D32F64" w:rsidP="00F86A6E">
      <w:pPr>
        <w:pStyle w:val="Sprecher"/>
      </w:pPr>
      <w:r>
        <w:t>Sprecher</w:t>
      </w:r>
    </w:p>
    <w:p w14:paraId="276AE3EE" w14:textId="77777777" w:rsidR="00E57120" w:rsidRPr="00E57120" w:rsidRDefault="00E57120" w:rsidP="000B7FD4">
      <w:pPr>
        <w:pStyle w:val="Dialog"/>
      </w:pPr>
      <w:r w:rsidRPr="00E57120">
        <w:t>(Stimmung)</w:t>
      </w:r>
    </w:p>
    <w:p w14:paraId="4AB6FA7A" w14:textId="77777777" w:rsidR="002844F2" w:rsidRDefault="002844F2" w:rsidP="006711CE">
      <w:pPr>
        <w:rPr>
          <w:lang w:val="fr-CH"/>
        </w:rPr>
      </w:pPr>
    </w:p>
    <w:p w14:paraId="68B3EC11" w14:textId="77777777" w:rsidR="006711CE" w:rsidRDefault="006711CE">
      <w:pPr>
        <w:spacing w:after="160" w:line="259" w:lineRule="auto"/>
      </w:pPr>
    </w:p>
    <w:p w14:paraId="59742888" w14:textId="77777777" w:rsidR="002844F2" w:rsidRDefault="002844F2">
      <w:pPr>
        <w:sectPr w:rsidR="002844F2" w:rsidSect="00F86A6E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843D9DF" w14:textId="77777777" w:rsidR="002844F2" w:rsidRDefault="002844F2" w:rsidP="00F86A6E">
      <w:pPr>
        <w:pStyle w:val="berschrift1"/>
      </w:pPr>
      <w:r>
        <w:lastRenderedPageBreak/>
        <w:t>Storyboard</w:t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DF726E" w14:paraId="28404752" w14:textId="77777777" w:rsidTr="00DF726E">
        <w:tc>
          <w:tcPr>
            <w:tcW w:w="14312" w:type="dxa"/>
          </w:tcPr>
          <w:p w14:paraId="3E0A3281" w14:textId="77777777" w:rsidR="00DF726E" w:rsidRPr="00C47526" w:rsidRDefault="00DF726E" w:rsidP="00DF726E">
            <w:pPr>
              <w:rPr>
                <w:b/>
              </w:rPr>
            </w:pPr>
            <w:r w:rsidRPr="00C47526">
              <w:t xml:space="preserve">Szene Nr. </w:t>
            </w:r>
          </w:p>
        </w:tc>
      </w:tr>
      <w:tr w:rsidR="00DF726E" w14:paraId="34531F92" w14:textId="77777777" w:rsidTr="00DF726E">
        <w:trPr>
          <w:trHeight w:val="4595"/>
        </w:trPr>
        <w:tc>
          <w:tcPr>
            <w:tcW w:w="14312" w:type="dxa"/>
          </w:tcPr>
          <w:p w14:paraId="44FCE111" w14:textId="77777777" w:rsidR="00DF726E" w:rsidRPr="00C47526" w:rsidRDefault="00DF726E" w:rsidP="00DF726E">
            <w:pPr>
              <w:rPr>
                <w:b/>
                <w:szCs w:val="28"/>
              </w:rPr>
            </w:pPr>
            <w:r w:rsidRPr="00C47526">
              <w:rPr>
                <w:szCs w:val="28"/>
              </w:rPr>
              <w:t>Zeichnung</w:t>
            </w:r>
            <w:r>
              <w:rPr>
                <w:szCs w:val="28"/>
              </w:rPr>
              <w:t>/</w:t>
            </w:r>
            <w:r w:rsidRPr="00C47526">
              <w:rPr>
                <w:szCs w:val="28"/>
              </w:rPr>
              <w:t>Skizze</w:t>
            </w:r>
          </w:p>
        </w:tc>
      </w:tr>
      <w:tr w:rsidR="00DF726E" w14:paraId="7C600DA3" w14:textId="77777777" w:rsidTr="00DF726E">
        <w:tc>
          <w:tcPr>
            <w:tcW w:w="14312" w:type="dxa"/>
          </w:tcPr>
          <w:p w14:paraId="73EEE812" w14:textId="77777777" w:rsidR="00DF726E" w:rsidRDefault="00DF726E" w:rsidP="00DF726E">
            <w:pPr>
              <w:ind w:left="3151" w:hanging="3151"/>
            </w:pPr>
            <w:r w:rsidRPr="000C2878">
              <w:rPr>
                <w:b/>
              </w:rPr>
              <w:t>Text</w:t>
            </w:r>
            <w:r>
              <w:tab/>
              <w:t>Alles, was visuell nicht dargestellt werden kann…</w:t>
            </w:r>
          </w:p>
          <w:p w14:paraId="2F49F80C" w14:textId="77777777" w:rsidR="00DF726E" w:rsidRDefault="00DF726E" w:rsidP="00DF726E">
            <w:pPr>
              <w:ind w:left="3151" w:hanging="3151"/>
            </w:pPr>
            <w:r w:rsidRPr="000C2878">
              <w:rPr>
                <w:b/>
              </w:rPr>
              <w:t>Material</w:t>
            </w:r>
            <w:r>
              <w:tab/>
              <w:t>notwendige Requisiten für den Dreh</w:t>
            </w:r>
          </w:p>
          <w:p w14:paraId="43BDA16D" w14:textId="77777777" w:rsidR="00DF726E" w:rsidRDefault="00DF726E" w:rsidP="00DF726E">
            <w:pPr>
              <w:ind w:left="3151" w:hanging="3151"/>
            </w:pPr>
            <w:r w:rsidRPr="000C2878">
              <w:rPr>
                <w:b/>
              </w:rPr>
              <w:t>Ort</w:t>
            </w:r>
            <w:r>
              <w:tab/>
              <w:t>Wo findet die Szene genau statt</w:t>
            </w:r>
          </w:p>
          <w:p w14:paraId="5CE6ADDC" w14:textId="77777777" w:rsidR="00DF726E" w:rsidRDefault="00DF726E" w:rsidP="00DF726E">
            <w:pPr>
              <w:ind w:left="3151" w:hanging="3151"/>
            </w:pPr>
            <w:r w:rsidRPr="000C2878">
              <w:rPr>
                <w:b/>
              </w:rPr>
              <w:t>Zeit</w:t>
            </w:r>
            <w:r>
              <w:tab/>
              <w:t>Wann findet die Szene statt</w:t>
            </w:r>
          </w:p>
          <w:p w14:paraId="18A8B3E8" w14:textId="77777777" w:rsidR="00DF726E" w:rsidRDefault="00DF726E" w:rsidP="00DF726E">
            <w:pPr>
              <w:ind w:left="3151" w:hanging="3151"/>
            </w:pPr>
            <w:r>
              <w:rPr>
                <w:b/>
              </w:rPr>
              <w:t xml:space="preserve">Technik </w:t>
            </w:r>
            <w:r w:rsidRPr="000C2878">
              <w:rPr>
                <w:b/>
              </w:rPr>
              <w:t>Kamera</w:t>
            </w:r>
            <w:r>
              <w:rPr>
                <w:b/>
              </w:rPr>
              <w:t>/Ton</w:t>
            </w:r>
            <w:r>
              <w:tab/>
              <w:t>Kameraeinstellung (Weite, Totale, Halbtotale, Halb nah, Nah, Detail, …), Position, …</w:t>
            </w:r>
          </w:p>
          <w:p w14:paraId="1B0A7CBD" w14:textId="77777777" w:rsidR="00DF726E" w:rsidRDefault="00DF726E" w:rsidP="00DF726E">
            <w:pPr>
              <w:ind w:left="3151" w:hanging="3151"/>
            </w:pPr>
            <w:r w:rsidRPr="000C2878">
              <w:rPr>
                <w:b/>
              </w:rPr>
              <w:t>Audio</w:t>
            </w:r>
            <w:r>
              <w:tab/>
              <w:t>Welcher Sound ist zu hören? evtl. zusätzliche Hintergrundmusik</w:t>
            </w:r>
          </w:p>
        </w:tc>
      </w:tr>
    </w:tbl>
    <w:p w14:paraId="0BF82226" w14:textId="77777777" w:rsidR="002844F2" w:rsidRDefault="002844F2" w:rsidP="002844F2"/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B91BE7" w14:paraId="2334E1DC" w14:textId="77777777" w:rsidTr="0006487E">
        <w:tc>
          <w:tcPr>
            <w:tcW w:w="14312" w:type="dxa"/>
          </w:tcPr>
          <w:p w14:paraId="4942D010" w14:textId="77777777" w:rsidR="00B91BE7" w:rsidRPr="00C47526" w:rsidRDefault="00B91BE7" w:rsidP="0006487E">
            <w:pPr>
              <w:rPr>
                <w:b/>
              </w:rPr>
            </w:pPr>
            <w:r w:rsidRPr="00C47526">
              <w:lastRenderedPageBreak/>
              <w:t xml:space="preserve">Szene Nr. </w:t>
            </w:r>
          </w:p>
        </w:tc>
      </w:tr>
      <w:tr w:rsidR="00B91BE7" w14:paraId="5509656D" w14:textId="77777777" w:rsidTr="0006487E">
        <w:trPr>
          <w:trHeight w:val="4595"/>
        </w:trPr>
        <w:tc>
          <w:tcPr>
            <w:tcW w:w="14312" w:type="dxa"/>
          </w:tcPr>
          <w:p w14:paraId="3EC98BEA" w14:textId="77777777" w:rsidR="00B91BE7" w:rsidRPr="00C47526" w:rsidRDefault="00B91BE7" w:rsidP="0006487E">
            <w:pPr>
              <w:rPr>
                <w:b/>
                <w:szCs w:val="28"/>
              </w:rPr>
            </w:pPr>
            <w:r w:rsidRPr="00C47526">
              <w:rPr>
                <w:szCs w:val="28"/>
              </w:rPr>
              <w:t>Zeichnung</w:t>
            </w:r>
            <w:r>
              <w:rPr>
                <w:szCs w:val="28"/>
              </w:rPr>
              <w:t>/</w:t>
            </w:r>
            <w:r w:rsidRPr="00C47526">
              <w:rPr>
                <w:szCs w:val="28"/>
              </w:rPr>
              <w:t>Skizze</w:t>
            </w:r>
          </w:p>
        </w:tc>
      </w:tr>
      <w:tr w:rsidR="00B91BE7" w14:paraId="1DFAC4F6" w14:textId="77777777" w:rsidTr="0006487E">
        <w:tc>
          <w:tcPr>
            <w:tcW w:w="14312" w:type="dxa"/>
          </w:tcPr>
          <w:p w14:paraId="6484E322" w14:textId="77777777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Text</w:t>
            </w:r>
            <w:r>
              <w:tab/>
              <w:t>Alles, was visuell nicht dargestellt werden kann…</w:t>
            </w:r>
          </w:p>
          <w:p w14:paraId="590A75B4" w14:textId="77777777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Material</w:t>
            </w:r>
            <w:r>
              <w:tab/>
              <w:t>notwendige Requisiten für den Dreh</w:t>
            </w:r>
          </w:p>
          <w:p w14:paraId="015258E1" w14:textId="77777777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Ort</w:t>
            </w:r>
            <w:r>
              <w:tab/>
              <w:t>Wo findet die Szene genau statt</w:t>
            </w:r>
          </w:p>
          <w:p w14:paraId="4F286516" w14:textId="77777777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Zeit</w:t>
            </w:r>
            <w:r>
              <w:tab/>
              <w:t>Wann findet die Szene statt</w:t>
            </w:r>
          </w:p>
          <w:p w14:paraId="5BBAE36B" w14:textId="77777777" w:rsidR="00B91BE7" w:rsidRDefault="00B91BE7" w:rsidP="0006487E">
            <w:pPr>
              <w:ind w:left="3151" w:hanging="3151"/>
            </w:pPr>
            <w:r>
              <w:rPr>
                <w:b/>
              </w:rPr>
              <w:t xml:space="preserve">Technik </w:t>
            </w:r>
            <w:r w:rsidRPr="000C2878">
              <w:rPr>
                <w:b/>
              </w:rPr>
              <w:t>Kamera</w:t>
            </w:r>
            <w:r>
              <w:rPr>
                <w:b/>
              </w:rPr>
              <w:t>/Ton</w:t>
            </w:r>
            <w:r>
              <w:tab/>
              <w:t>Kameraeinstellung (Weite, Totale, Halbtotale, Halb nah, Nah, Detail, …), Position, …</w:t>
            </w:r>
          </w:p>
          <w:p w14:paraId="2BB370CA" w14:textId="77777777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Audio</w:t>
            </w:r>
            <w:r>
              <w:tab/>
              <w:t>Welcher Sound ist zu hören? evtl. zusätzliche Hintergrundmusik</w:t>
            </w:r>
          </w:p>
        </w:tc>
      </w:tr>
    </w:tbl>
    <w:p w14:paraId="3862C119" w14:textId="77777777" w:rsidR="00B91BE7" w:rsidRDefault="00B91BE7" w:rsidP="002844F2"/>
    <w:p w14:paraId="3F96AA9B" w14:textId="77777777" w:rsidR="00B91BE7" w:rsidRDefault="00B91BE7">
      <w:pPr>
        <w:spacing w:before="0" w:after="160" w:line="259" w:lineRule="auto"/>
      </w:pPr>
      <w:r>
        <w:br w:type="page"/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B91BE7" w14:paraId="530429AE" w14:textId="77777777" w:rsidTr="0006487E">
        <w:tc>
          <w:tcPr>
            <w:tcW w:w="14312" w:type="dxa"/>
          </w:tcPr>
          <w:p w14:paraId="121BE3F0" w14:textId="77777777" w:rsidR="00B91BE7" w:rsidRPr="00C47526" w:rsidRDefault="00B91BE7" w:rsidP="0006487E">
            <w:pPr>
              <w:rPr>
                <w:b/>
              </w:rPr>
            </w:pPr>
            <w:r w:rsidRPr="00C47526">
              <w:lastRenderedPageBreak/>
              <w:t xml:space="preserve">Szene Nr. </w:t>
            </w:r>
          </w:p>
        </w:tc>
      </w:tr>
      <w:tr w:rsidR="00B91BE7" w14:paraId="1831BFA7" w14:textId="77777777" w:rsidTr="0006487E">
        <w:trPr>
          <w:trHeight w:val="4595"/>
        </w:trPr>
        <w:tc>
          <w:tcPr>
            <w:tcW w:w="14312" w:type="dxa"/>
          </w:tcPr>
          <w:p w14:paraId="61BFDA97" w14:textId="77777777" w:rsidR="00B91BE7" w:rsidRPr="00C47526" w:rsidRDefault="00B91BE7" w:rsidP="0006487E">
            <w:pPr>
              <w:rPr>
                <w:b/>
                <w:szCs w:val="28"/>
              </w:rPr>
            </w:pPr>
            <w:r w:rsidRPr="00C47526">
              <w:rPr>
                <w:szCs w:val="28"/>
              </w:rPr>
              <w:t>Zeichnung</w:t>
            </w:r>
            <w:r>
              <w:rPr>
                <w:szCs w:val="28"/>
              </w:rPr>
              <w:t>/</w:t>
            </w:r>
            <w:r w:rsidRPr="00C47526">
              <w:rPr>
                <w:szCs w:val="28"/>
              </w:rPr>
              <w:t>Skizze</w:t>
            </w:r>
          </w:p>
        </w:tc>
      </w:tr>
      <w:tr w:rsidR="00B91BE7" w14:paraId="33CC2B8E" w14:textId="77777777" w:rsidTr="0006487E">
        <w:tc>
          <w:tcPr>
            <w:tcW w:w="14312" w:type="dxa"/>
          </w:tcPr>
          <w:p w14:paraId="4792399E" w14:textId="77777777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Text</w:t>
            </w:r>
            <w:r>
              <w:tab/>
              <w:t>Alles, was visuell nicht dargestellt werden kann…</w:t>
            </w:r>
          </w:p>
          <w:p w14:paraId="4FB934F8" w14:textId="77777777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Material</w:t>
            </w:r>
            <w:r>
              <w:tab/>
              <w:t>notwendige Requisiten für den Dreh</w:t>
            </w:r>
          </w:p>
          <w:p w14:paraId="0F31EE61" w14:textId="77777777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Ort</w:t>
            </w:r>
            <w:r>
              <w:tab/>
              <w:t>Wo findet die Szene genau statt</w:t>
            </w:r>
          </w:p>
          <w:p w14:paraId="0992C261" w14:textId="77777777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Zeit</w:t>
            </w:r>
            <w:r>
              <w:tab/>
              <w:t>Wann findet die Szene statt</w:t>
            </w:r>
          </w:p>
          <w:p w14:paraId="5E37AD1F" w14:textId="77777777" w:rsidR="00B91BE7" w:rsidRDefault="00B91BE7" w:rsidP="0006487E">
            <w:pPr>
              <w:ind w:left="3151" w:hanging="3151"/>
            </w:pPr>
            <w:r>
              <w:rPr>
                <w:b/>
              </w:rPr>
              <w:t xml:space="preserve">Technik </w:t>
            </w:r>
            <w:r w:rsidRPr="000C2878">
              <w:rPr>
                <w:b/>
              </w:rPr>
              <w:t>Kamera</w:t>
            </w:r>
            <w:r>
              <w:rPr>
                <w:b/>
              </w:rPr>
              <w:t>/Ton</w:t>
            </w:r>
            <w:r>
              <w:tab/>
              <w:t>Kameraeinstellung (Weite, Totale, Halbtotale, Halb nah, Nah, Detail, …), Position, …</w:t>
            </w:r>
          </w:p>
          <w:p w14:paraId="18F96CB5" w14:textId="77777777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Audio</w:t>
            </w:r>
            <w:r>
              <w:tab/>
              <w:t>Welcher Sound ist zu hören? evtl. zusätzliche Hintergrundmusik</w:t>
            </w:r>
          </w:p>
        </w:tc>
      </w:tr>
    </w:tbl>
    <w:p w14:paraId="3AAFAB39" w14:textId="77777777" w:rsidR="00B91BE7" w:rsidRPr="002844F2" w:rsidRDefault="00B91BE7" w:rsidP="002844F2"/>
    <w:sectPr w:rsidR="00B91BE7" w:rsidRPr="002844F2" w:rsidSect="002844F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6F9D" w14:textId="77777777" w:rsidR="00EA44F3" w:rsidRDefault="00EA44F3" w:rsidP="00CC2CB1">
      <w:pPr>
        <w:spacing w:before="0" w:after="0"/>
      </w:pPr>
      <w:r>
        <w:separator/>
      </w:r>
    </w:p>
  </w:endnote>
  <w:endnote w:type="continuationSeparator" w:id="0">
    <w:p w14:paraId="0826AD5B" w14:textId="77777777" w:rsidR="00EA44F3" w:rsidRDefault="00EA44F3" w:rsidP="00CC2CB1">
      <w:pPr>
        <w:spacing w:before="0" w:after="0"/>
      </w:pPr>
      <w:r>
        <w:continuationSeparator/>
      </w:r>
    </w:p>
  </w:endnote>
  <w:endnote w:type="continuationNotice" w:id="1">
    <w:p w14:paraId="655C379E" w14:textId="77777777" w:rsidR="00EA44F3" w:rsidRDefault="00EA44F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4AC1" w14:textId="77777777" w:rsidR="00EA44F3" w:rsidRDefault="00EA44F3" w:rsidP="00CC2CB1">
      <w:pPr>
        <w:spacing w:before="0" w:after="0"/>
      </w:pPr>
      <w:r>
        <w:separator/>
      </w:r>
    </w:p>
  </w:footnote>
  <w:footnote w:type="continuationSeparator" w:id="0">
    <w:p w14:paraId="4C75C4D5" w14:textId="77777777" w:rsidR="00EA44F3" w:rsidRDefault="00EA44F3" w:rsidP="00CC2CB1">
      <w:pPr>
        <w:spacing w:before="0" w:after="0"/>
      </w:pPr>
      <w:r>
        <w:continuationSeparator/>
      </w:r>
    </w:p>
  </w:footnote>
  <w:footnote w:type="continuationNotice" w:id="1">
    <w:p w14:paraId="57DB32D5" w14:textId="77777777" w:rsidR="00EA44F3" w:rsidRDefault="00EA44F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122E"/>
    <w:multiLevelType w:val="multilevel"/>
    <w:tmpl w:val="1D2EE24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Szene %2 –"/>
      <w:lvlJc w:val="left"/>
      <w:pPr>
        <w:ind w:left="7428" w:hanging="147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 w16cid:durableId="1451897842">
    <w:abstractNumId w:val="0"/>
  </w:num>
  <w:num w:numId="2" w16cid:durableId="152516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64"/>
    <w:rsid w:val="000A2F1E"/>
    <w:rsid w:val="000B7FD4"/>
    <w:rsid w:val="0021225E"/>
    <w:rsid w:val="002605C1"/>
    <w:rsid w:val="002844F2"/>
    <w:rsid w:val="00386D43"/>
    <w:rsid w:val="0043563F"/>
    <w:rsid w:val="004B6064"/>
    <w:rsid w:val="00565828"/>
    <w:rsid w:val="00580057"/>
    <w:rsid w:val="00602B9D"/>
    <w:rsid w:val="006711CE"/>
    <w:rsid w:val="0072262B"/>
    <w:rsid w:val="007D71CD"/>
    <w:rsid w:val="00836DF3"/>
    <w:rsid w:val="00862BF7"/>
    <w:rsid w:val="00AA5DAF"/>
    <w:rsid w:val="00B07B15"/>
    <w:rsid w:val="00B91BE7"/>
    <w:rsid w:val="00B94ABB"/>
    <w:rsid w:val="00C40E8D"/>
    <w:rsid w:val="00C60BD5"/>
    <w:rsid w:val="00CC2B3E"/>
    <w:rsid w:val="00CC2CB1"/>
    <w:rsid w:val="00CC60E8"/>
    <w:rsid w:val="00CE2F4E"/>
    <w:rsid w:val="00CE4660"/>
    <w:rsid w:val="00D32F64"/>
    <w:rsid w:val="00D83CDE"/>
    <w:rsid w:val="00DF726E"/>
    <w:rsid w:val="00E00832"/>
    <w:rsid w:val="00E5092C"/>
    <w:rsid w:val="00E57120"/>
    <w:rsid w:val="00EA44F3"/>
    <w:rsid w:val="00F630F5"/>
    <w:rsid w:val="00F86A6E"/>
    <w:rsid w:val="00FD79F9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AFA4D"/>
  <w15:chartTrackingRefBased/>
  <w15:docId w15:val="{6C35AAE1-9BBE-44E0-8D5B-987491F0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EastAsia" w:hAnsi="Aptos" w:cstheme="minorBidi"/>
        <w:kern w:val="2"/>
        <w:sz w:val="22"/>
        <w:szCs w:val="24"/>
        <w:lang w:val="de-CH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1BE7"/>
    <w:pPr>
      <w:spacing w:before="120" w:after="120" w:line="240" w:lineRule="auto"/>
    </w:pPr>
    <w:rPr>
      <w:rFonts w:asciiTheme="minorHAnsi" w:hAnsiTheme="minorHAnsi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6A6E"/>
    <w:pPr>
      <w:keepNext/>
      <w:keepLines/>
      <w:pageBreakBefore/>
      <w:spacing w:before="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86A6E"/>
    <w:pPr>
      <w:keepNext/>
      <w:keepLines/>
      <w:spacing w:before="0" w:after="0"/>
      <w:outlineLvl w:val="1"/>
    </w:pPr>
    <w:rPr>
      <w:rFonts w:eastAsiaTheme="majorEastAsia" w:cstheme="majorBidi"/>
      <w:bCs/>
      <w:noProof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44F2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44F2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44F2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44F2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44F2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44F2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44F2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6A6E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6A6E"/>
    <w:rPr>
      <w:rFonts w:asciiTheme="minorHAnsi" w:eastAsiaTheme="majorEastAsia" w:hAnsiTheme="minorHAnsi" w:cstheme="majorBidi"/>
      <w:bCs/>
      <w:noProof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44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44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44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44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44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44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44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44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4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44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44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44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44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44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44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4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44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44F2"/>
    <w:rPr>
      <w:b/>
      <w:bCs/>
      <w:smallCaps/>
      <w:color w:val="0F4761" w:themeColor="accent1" w:themeShade="BF"/>
      <w:spacing w:val="5"/>
    </w:rPr>
  </w:style>
  <w:style w:type="table" w:styleId="Listentabelle3Akzent4">
    <w:name w:val="List Table 3 Accent 4"/>
    <w:basedOn w:val="NormaleTabelle"/>
    <w:uiPriority w:val="48"/>
    <w:rsid w:val="002844F2"/>
    <w:pPr>
      <w:spacing w:after="0" w:line="240" w:lineRule="auto"/>
    </w:pPr>
    <w:rPr>
      <w:rFonts w:asciiTheme="minorHAnsi" w:hAnsiTheme="minorHAnsi"/>
      <w:kern w:val="0"/>
      <w:sz w:val="24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paragraph" w:customStyle="1" w:styleId="Handlung">
    <w:name w:val="Handlung"/>
    <w:basedOn w:val="Standard"/>
    <w:qFormat/>
    <w:rsid w:val="006711CE"/>
    <w:rPr>
      <w:noProof/>
    </w:rPr>
  </w:style>
  <w:style w:type="paragraph" w:customStyle="1" w:styleId="Dialog">
    <w:name w:val="Dialog"/>
    <w:basedOn w:val="Standard"/>
    <w:qFormat/>
    <w:rsid w:val="00F86A6E"/>
    <w:pPr>
      <w:spacing w:before="0" w:after="0"/>
    </w:pPr>
    <w:rPr>
      <w:rFonts w:ascii="Courier New" w:hAnsi="Courier New"/>
      <w:noProof/>
      <w:lang w:val="fr-CH"/>
    </w:rPr>
  </w:style>
  <w:style w:type="paragraph" w:styleId="Kopfzeile">
    <w:name w:val="header"/>
    <w:basedOn w:val="Standard"/>
    <w:link w:val="KopfzeileZchn"/>
    <w:uiPriority w:val="99"/>
    <w:unhideWhenUsed/>
    <w:rsid w:val="00CC2CB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C2CB1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CC2CB1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C2CB1"/>
    <w:rPr>
      <w:sz w:val="24"/>
    </w:rPr>
  </w:style>
  <w:style w:type="paragraph" w:customStyle="1" w:styleId="Charaktere">
    <w:name w:val="Charaktere"/>
    <w:basedOn w:val="Standard"/>
    <w:qFormat/>
    <w:rsid w:val="006711CE"/>
    <w:rPr>
      <w:noProof/>
    </w:rPr>
  </w:style>
  <w:style w:type="paragraph" w:customStyle="1" w:styleId="Sprecher">
    <w:name w:val="Sprecher"/>
    <w:basedOn w:val="Standard"/>
    <w:qFormat/>
    <w:rsid w:val="00F86A6E"/>
    <w:rPr>
      <w:noProof/>
    </w:rPr>
  </w:style>
  <w:style w:type="table" w:styleId="Tabellenraster">
    <w:name w:val="Table Grid"/>
    <w:basedOn w:val="NormaleTabelle"/>
    <w:uiPriority w:val="39"/>
    <w:rsid w:val="00DF726E"/>
    <w:pPr>
      <w:spacing w:after="0" w:line="240" w:lineRule="auto"/>
    </w:pPr>
    <w:rPr>
      <w:rFonts w:ascii="Arial" w:eastAsiaTheme="minorHAnsi" w:hAnsi="Arial"/>
      <w:kern w:val="0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ppunerJ\Downloads\HKB.E_LJ1_LF3_LP3_Video%20erstellen%20&#8211;%20Drehbuch-Vorlage_202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enutzerdefiniert 4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da368-0838-49ca-9399-3975e6dee022" xsi:nil="true"/>
    <lcf76f155ced4ddcb4097134ff3c332f xmlns="e337c33a-4dbd-49f7-8486-25d32bfe55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6CA83ED047C44A51DD650CED24ACE" ma:contentTypeVersion="15" ma:contentTypeDescription="Ein neues Dokument erstellen." ma:contentTypeScope="" ma:versionID="b7a1b37e53cf2dcee4535ffaeb4ba616">
  <xsd:schema xmlns:xsd="http://www.w3.org/2001/XMLSchema" xmlns:xs="http://www.w3.org/2001/XMLSchema" xmlns:p="http://schemas.microsoft.com/office/2006/metadata/properties" xmlns:ns2="e337c33a-4dbd-49f7-8486-25d32bfe55cb" xmlns:ns3="6cbda368-0838-49ca-9399-3975e6dee022" targetNamespace="http://schemas.microsoft.com/office/2006/metadata/properties" ma:root="true" ma:fieldsID="7391506dfdb75d50c77a8b3584a69e38" ns2:_="" ns3:_="">
    <xsd:import namespace="e337c33a-4dbd-49f7-8486-25d32bfe55cb"/>
    <xsd:import namespace="6cbda368-0838-49ca-9399-3975e6dee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c33a-4dbd-49f7-8486-25d32bfe5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feb01f8-e923-45a1-aeb4-2d22cab5d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da368-0838-49ca-9399-3975e6dee02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2e5747-c66e-4c84-bc31-a05c6437ed06}" ma:internalName="TaxCatchAll" ma:showField="CatchAllData" ma:web="6cbda368-0838-49ca-9399-3975e6dee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98272-99AB-4694-9FF7-20CCDCC7B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9A37C-914C-4A5D-9F12-C2086A281CDC}">
  <ds:schemaRefs>
    <ds:schemaRef ds:uri="http://schemas.microsoft.com/office/2006/metadata/properties"/>
    <ds:schemaRef ds:uri="http://schemas.microsoft.com/office/infopath/2007/PartnerControls"/>
    <ds:schemaRef ds:uri="2c90c696-4c7e-4434-bf39-1366930cdf95"/>
  </ds:schemaRefs>
</ds:datastoreItem>
</file>

<file path=customXml/itemProps3.xml><?xml version="1.0" encoding="utf-8"?>
<ds:datastoreItem xmlns:ds="http://schemas.openxmlformats.org/officeDocument/2006/customXml" ds:itemID="{048342B6-9B32-486B-9515-1064FDE40BCD}"/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HKB.E_LJ1_LF3_LP3_Video erstellen – Drehbuch-Vorlage_2025.dotx</Template>
  <TotalTime>0</TotalTime>
  <Pages>6</Pages>
  <Words>271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Lippuner Jürg BZBS</dc:creator>
  <cp:keywords/>
  <dc:description/>
  <cp:lastModifiedBy>Lippuner Jürg BZBS</cp:lastModifiedBy>
  <cp:revision>1</cp:revision>
  <dcterms:created xsi:type="dcterms:W3CDTF">2025-03-31T06:56:00Z</dcterms:created>
  <dcterms:modified xsi:type="dcterms:W3CDTF">2025-03-31T07:06:00Z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0x0101004B76CA83ED047C44A51DD650CED24ACE</vt:lpwstr>
  </property>
  <property fmtid="{D5CDD505-2E9C-101B-9397-08002B2CF9AE}" pid="3" name="MSIP_Label_806a8f2b-28e4-44c4-ac01-7357a3a2b9e7_Enabled">
    <vt:lpwstr>true</vt:lpwstr>
  </property>
  <property fmtid="{D5CDD505-2E9C-101B-9397-08002B2CF9AE}" pid="4" name="MSIP_Label_806a8f2b-28e4-44c4-ac01-7357a3a2b9e7_SetDate">
    <vt:lpwstr>2025-01-31T15:04:14Z</vt:lpwstr>
  </property>
  <property fmtid="{D5CDD505-2E9C-101B-9397-08002B2CF9AE}" pid="5" name="MSIP_Label_806a8f2b-28e4-44c4-ac01-7357a3a2b9e7_Method">
    <vt:lpwstr>Standard</vt:lpwstr>
  </property>
  <property fmtid="{D5CDD505-2E9C-101B-9397-08002B2CF9AE}" pid="6" name="MSIP_Label_806a8f2b-28e4-44c4-ac01-7357a3a2b9e7_Name">
    <vt:lpwstr>intern</vt:lpwstr>
  </property>
  <property fmtid="{D5CDD505-2E9C-101B-9397-08002B2CF9AE}" pid="7" name="MSIP_Label_806a8f2b-28e4-44c4-ac01-7357a3a2b9e7_SiteId">
    <vt:lpwstr>5daf41bd-338c-4311-b1b0-e1299889c34b</vt:lpwstr>
  </property>
  <property fmtid="{D5CDD505-2E9C-101B-9397-08002B2CF9AE}" pid="8" name="MSIP_Label_806a8f2b-28e4-44c4-ac01-7357a3a2b9e7_ActionId">
    <vt:lpwstr>028032e5-353e-4074-b9f0-ec235c03696d</vt:lpwstr>
  </property>
  <property fmtid="{D5CDD505-2E9C-101B-9397-08002B2CF9AE}" pid="9" name="MSIP_Label_806a8f2b-28e4-44c4-ac01-7357a3a2b9e7_ContentBits">
    <vt:lpwstr>0</vt:lpwstr>
  </property>
  <property fmtid="{D5CDD505-2E9C-101B-9397-08002B2CF9AE}" pid="10" name="MSIP_Label_806a8f2b-28e4-44c4-ac01-7357a3a2b9e7_Tag">
    <vt:lpwstr>10, 3, 0, 1</vt:lpwstr>
  </property>
</Properties>
</file>